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华文中宋" w:hAnsi="华文中宋" w:eastAsia="华文中宋" w:cs="Times New Roman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山西水利职业技术学院合同审批表</w:t>
      </w:r>
    </w:p>
    <w:p>
      <w:pPr>
        <w:spacing w:before="20" w:line="480" w:lineRule="exact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合同编号：</w:t>
      </w:r>
    </w:p>
    <w:tbl>
      <w:tblPr>
        <w:tblStyle w:val="4"/>
        <w:tblW w:w="9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978"/>
        <w:gridCol w:w="1798"/>
        <w:gridCol w:w="3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90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合同名称</w:t>
            </w:r>
          </w:p>
        </w:tc>
        <w:tc>
          <w:tcPr>
            <w:tcW w:w="712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90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合同类型</w:t>
            </w:r>
          </w:p>
        </w:tc>
        <w:tc>
          <w:tcPr>
            <w:tcW w:w="197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对方单位</w:t>
            </w:r>
          </w:p>
        </w:tc>
        <w:tc>
          <w:tcPr>
            <w:tcW w:w="3347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90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承办部门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意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7123" w:type="dxa"/>
            <w:gridSpan w:val="3"/>
            <w:vAlign w:val="bottom"/>
          </w:tcPr>
          <w:p>
            <w:pPr>
              <w:wordWrap w:val="0"/>
              <w:spacing w:line="480" w:lineRule="exact"/>
              <w:jc w:val="right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</w:t>
            </w:r>
          </w:p>
          <w:p>
            <w:pPr>
              <w:spacing w:line="480" w:lineRule="exact"/>
              <w:jc w:val="righ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190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协同部门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意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7123" w:type="dxa"/>
            <w:gridSpan w:val="3"/>
            <w:vAlign w:val="bottom"/>
          </w:tcPr>
          <w:p>
            <w:pPr>
              <w:wordWrap w:val="0"/>
              <w:spacing w:line="480" w:lineRule="exact"/>
              <w:jc w:val="right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</w:t>
            </w:r>
          </w:p>
          <w:p>
            <w:pPr>
              <w:spacing w:line="480" w:lineRule="exact"/>
              <w:jc w:val="righ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190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法律顾问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初审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123" w:type="dxa"/>
            <w:gridSpan w:val="3"/>
            <w:vAlign w:val="bottom"/>
          </w:tcPr>
          <w:p>
            <w:pPr>
              <w:wordWrap w:val="0"/>
              <w:spacing w:line="480" w:lineRule="exact"/>
              <w:jc w:val="right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</w:t>
            </w:r>
          </w:p>
          <w:p>
            <w:pPr>
              <w:spacing w:line="480" w:lineRule="exact"/>
              <w:jc w:val="righ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190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法律顾问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复审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123" w:type="dxa"/>
            <w:gridSpan w:val="3"/>
            <w:vAlign w:val="bottom"/>
          </w:tcPr>
          <w:p>
            <w:pPr>
              <w:wordWrap w:val="0"/>
              <w:spacing w:line="480" w:lineRule="exact"/>
              <w:jc w:val="right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90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分管院领导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意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7123" w:type="dxa"/>
            <w:gridSpan w:val="3"/>
            <w:vAlign w:val="bottom"/>
          </w:tcPr>
          <w:p>
            <w:pPr>
              <w:wordWrap w:val="0"/>
              <w:spacing w:line="480" w:lineRule="exact"/>
              <w:jc w:val="righ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</w:t>
            </w:r>
          </w:p>
          <w:p>
            <w:pPr>
              <w:spacing w:line="480" w:lineRule="exact"/>
              <w:jc w:val="righ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90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法人代表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意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7123" w:type="dxa"/>
            <w:gridSpan w:val="3"/>
            <w:vAlign w:val="bottom"/>
          </w:tcPr>
          <w:p>
            <w:pPr>
              <w:wordWrap w:val="0"/>
              <w:spacing w:line="480" w:lineRule="exact"/>
              <w:jc w:val="right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</w:t>
            </w:r>
          </w:p>
          <w:p>
            <w:pPr>
              <w:spacing w:line="480" w:lineRule="exact"/>
              <w:jc w:val="righ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247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CCA1E0C-EA98-48AE-8EA1-BBD394BA379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8FAD5EFD-A30D-4A13-9E76-FA8AAB5F42D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FC31CA7-AC12-4256-AC9A-3D3E0768C51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CF1DE5A-9DDA-492A-A20C-3F7388CBE7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A4"/>
    <w:rsid w:val="00022013"/>
    <w:rsid w:val="00030C55"/>
    <w:rsid w:val="0003578B"/>
    <w:rsid w:val="00067FF7"/>
    <w:rsid w:val="0007066E"/>
    <w:rsid w:val="000A4467"/>
    <w:rsid w:val="000B358D"/>
    <w:rsid w:val="000E29B8"/>
    <w:rsid w:val="00173A69"/>
    <w:rsid w:val="001D1E64"/>
    <w:rsid w:val="0022416A"/>
    <w:rsid w:val="002324C2"/>
    <w:rsid w:val="0028287D"/>
    <w:rsid w:val="002A21F0"/>
    <w:rsid w:val="002B15B8"/>
    <w:rsid w:val="002D7D61"/>
    <w:rsid w:val="00337B5B"/>
    <w:rsid w:val="003A1365"/>
    <w:rsid w:val="003B24DD"/>
    <w:rsid w:val="00432B31"/>
    <w:rsid w:val="00546F25"/>
    <w:rsid w:val="00547E5B"/>
    <w:rsid w:val="005518FC"/>
    <w:rsid w:val="00593238"/>
    <w:rsid w:val="006077B8"/>
    <w:rsid w:val="00654EBF"/>
    <w:rsid w:val="006578A8"/>
    <w:rsid w:val="00664D6C"/>
    <w:rsid w:val="00691012"/>
    <w:rsid w:val="006A01C6"/>
    <w:rsid w:val="006E1A90"/>
    <w:rsid w:val="007049AB"/>
    <w:rsid w:val="007478B9"/>
    <w:rsid w:val="007A4E63"/>
    <w:rsid w:val="007B483D"/>
    <w:rsid w:val="00813C03"/>
    <w:rsid w:val="008358A1"/>
    <w:rsid w:val="00855157"/>
    <w:rsid w:val="00855EF3"/>
    <w:rsid w:val="00861E66"/>
    <w:rsid w:val="00883CD5"/>
    <w:rsid w:val="008934B5"/>
    <w:rsid w:val="008A3CEB"/>
    <w:rsid w:val="008C4ED6"/>
    <w:rsid w:val="008C6D73"/>
    <w:rsid w:val="008D48F8"/>
    <w:rsid w:val="008E3C8D"/>
    <w:rsid w:val="00901538"/>
    <w:rsid w:val="009147C2"/>
    <w:rsid w:val="00915382"/>
    <w:rsid w:val="009253C9"/>
    <w:rsid w:val="00947DB6"/>
    <w:rsid w:val="00973FE4"/>
    <w:rsid w:val="00980BE4"/>
    <w:rsid w:val="00992A7E"/>
    <w:rsid w:val="009F049E"/>
    <w:rsid w:val="009F77DC"/>
    <w:rsid w:val="00A16FE5"/>
    <w:rsid w:val="00A2523A"/>
    <w:rsid w:val="00A44AAD"/>
    <w:rsid w:val="00A930A4"/>
    <w:rsid w:val="00AA0142"/>
    <w:rsid w:val="00AB57D5"/>
    <w:rsid w:val="00B3142F"/>
    <w:rsid w:val="00B33D1F"/>
    <w:rsid w:val="00B419D9"/>
    <w:rsid w:val="00B64630"/>
    <w:rsid w:val="00B7074D"/>
    <w:rsid w:val="00C140F7"/>
    <w:rsid w:val="00C552D9"/>
    <w:rsid w:val="00C8056C"/>
    <w:rsid w:val="00C940E4"/>
    <w:rsid w:val="00CA7A3E"/>
    <w:rsid w:val="00CA7B00"/>
    <w:rsid w:val="00CC2F65"/>
    <w:rsid w:val="00CC68B4"/>
    <w:rsid w:val="00CC7F7E"/>
    <w:rsid w:val="00D02E36"/>
    <w:rsid w:val="00D51EAE"/>
    <w:rsid w:val="00D71821"/>
    <w:rsid w:val="00E14573"/>
    <w:rsid w:val="00E168D3"/>
    <w:rsid w:val="00E16CDD"/>
    <w:rsid w:val="00E23696"/>
    <w:rsid w:val="00E708C3"/>
    <w:rsid w:val="00E90D77"/>
    <w:rsid w:val="00EA15D3"/>
    <w:rsid w:val="00ED5003"/>
    <w:rsid w:val="00F86EA2"/>
    <w:rsid w:val="00FB7449"/>
    <w:rsid w:val="00FD054C"/>
    <w:rsid w:val="00FD3B98"/>
    <w:rsid w:val="012352C4"/>
    <w:rsid w:val="0ECD4040"/>
    <w:rsid w:val="363920D0"/>
    <w:rsid w:val="3AE92771"/>
    <w:rsid w:val="7D2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25</Words>
  <Characters>144</Characters>
  <Lines>0</Lines>
  <Paragraphs>0</Paragraphs>
  <TotalTime>19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2017-02-17T08:51:00Z</dcterms:created>
  <dc:creator>Administrator</dc:creator>
  <cp:lastModifiedBy>晴空</cp:lastModifiedBy>
  <cp:lastPrinted>2021-12-23T03:09:53Z</cp:lastPrinted>
  <dcterms:modified xsi:type="dcterms:W3CDTF">2021-12-23T03:12:34Z</dcterms:modified>
  <dc:title>山西水利职业技术学院合同审批表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F595EF8170D4462394E2D9BB5528BD98</vt:lpwstr>
  </property>
</Properties>
</file>